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A12D" w14:textId="77777777" w:rsidR="00FB1130" w:rsidRDefault="003B4E71">
      <w:pPr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B5A78B" wp14:editId="32AEB9C5">
                <wp:simplePos x="0" y="0"/>
                <wp:positionH relativeFrom="column">
                  <wp:posOffset>6539023</wp:posOffset>
                </wp:positionH>
                <wp:positionV relativeFrom="paragraph">
                  <wp:posOffset>-297711</wp:posOffset>
                </wp:positionV>
                <wp:extent cx="3312798" cy="648586"/>
                <wp:effectExtent l="0" t="0" r="20955" b="18415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79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95B07" w14:textId="77777777" w:rsidR="00FB1130" w:rsidRDefault="003B4E71">
                            <w:r>
                              <w:rPr>
                                <w:rFonts w:ascii="標楷體" w:eastAsia="標楷體" w:hAnsi="標楷體" w:cs="新細明體"/>
                              </w:rPr>
                              <w:t>監護人或法定代理人簽章處</w:t>
                            </w:r>
                            <w:r>
                              <w:rPr>
                                <w:rFonts w:ascii="標楷體" w:eastAsia="標楷體" w:hAnsi="標楷體" w:cs="新細明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新細明體"/>
                              </w:rPr>
                              <w:t>無則免</w:t>
                            </w:r>
                            <w:r>
                              <w:rPr>
                                <w:rFonts w:ascii="標楷體" w:eastAsia="標楷體" w:hAnsi="標楷體" w:cs="新細明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新細明體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5A7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4.9pt;margin-top:-23.45pt;width:260.85pt;height:51.0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" strokeweight=".26467mm">
                <v:textbox>
                  <w:txbxContent>
                    <w:p w14:paraId="44195B07" w14:textId="77777777" w:rsidR="00FB1130" w:rsidRDefault="003B4E71">
                      <w:r>
                        <w:rPr>
                          <w:rFonts w:ascii="標楷體" w:eastAsia="標楷體" w:hAnsi="標楷體" w:cs="新細明體"/>
                        </w:rPr>
                        <w:t>監護人或法定代理人簽章處</w:t>
                      </w:r>
                      <w:r>
                        <w:rPr>
                          <w:rFonts w:ascii="標楷體" w:eastAsia="標楷體" w:hAnsi="標楷體" w:cs="新細明體"/>
                        </w:rPr>
                        <w:t>(</w:t>
                      </w:r>
                      <w:r>
                        <w:rPr>
                          <w:rFonts w:ascii="標楷體" w:eastAsia="標楷體" w:hAnsi="標楷體" w:cs="新細明體"/>
                        </w:rPr>
                        <w:t>無則免</w:t>
                      </w:r>
                      <w:r>
                        <w:rPr>
                          <w:rFonts w:ascii="標楷體" w:eastAsia="標楷體" w:hAnsi="標楷體" w:cs="新細明體"/>
                        </w:rPr>
                        <w:t>)</w:t>
                      </w:r>
                      <w:r>
                        <w:rPr>
                          <w:rFonts w:ascii="標楷體" w:eastAsia="標楷體" w:hAnsi="標楷體" w:cs="新細明體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 w:cs="標楷體"/>
          <w:b/>
          <w:sz w:val="28"/>
          <w:szCs w:val="26"/>
        </w:rPr>
        <w:t>臺</w:t>
      </w:r>
      <w:proofErr w:type="gramEnd"/>
      <w:r>
        <w:rPr>
          <w:rFonts w:ascii="標楷體" w:eastAsia="標楷體" w:hAnsi="標楷體" w:cs="標楷體"/>
          <w:b/>
          <w:sz w:val="28"/>
          <w:szCs w:val="26"/>
        </w:rPr>
        <w:t>中市政府特殊境遇家庭扶助申請表</w:t>
      </w:r>
    </w:p>
    <w:tbl>
      <w:tblPr>
        <w:tblW w:w="501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7"/>
        <w:gridCol w:w="338"/>
        <w:gridCol w:w="1120"/>
        <w:gridCol w:w="1410"/>
        <w:gridCol w:w="1416"/>
        <w:gridCol w:w="83"/>
        <w:gridCol w:w="1256"/>
        <w:gridCol w:w="265"/>
        <w:gridCol w:w="96"/>
        <w:gridCol w:w="244"/>
        <w:gridCol w:w="1854"/>
        <w:gridCol w:w="130"/>
        <w:gridCol w:w="46"/>
        <w:gridCol w:w="682"/>
        <w:gridCol w:w="1015"/>
        <w:gridCol w:w="3380"/>
      </w:tblGrid>
      <w:tr w:rsidR="00FB1130" w14:paraId="36451D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279E" w14:textId="77777777" w:rsidR="00FB1130" w:rsidRDefault="003B4E71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申請項目：</w:t>
            </w:r>
          </w:p>
        </w:tc>
        <w:tc>
          <w:tcPr>
            <w:tcW w:w="286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C44B" w14:textId="77777777" w:rsidR="00FB1130" w:rsidRDefault="003B4E71">
            <w:pPr>
              <w:spacing w:line="240" w:lineRule="atLeas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緊急生活扶助</w:t>
            </w:r>
          </w:p>
        </w:tc>
        <w:tc>
          <w:tcPr>
            <w:tcW w:w="33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60AB" w14:textId="77777777" w:rsidR="00FB1130" w:rsidRDefault="003B4E71">
            <w:pPr>
              <w:spacing w:line="240" w:lineRule="atLeas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子女生活津貼</w:t>
            </w:r>
          </w:p>
        </w:tc>
        <w:tc>
          <w:tcPr>
            <w:tcW w:w="271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376A" w14:textId="77777777" w:rsidR="00FB1130" w:rsidRDefault="003B4E71">
            <w:pPr>
              <w:spacing w:line="240" w:lineRule="atLeas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法律訴訟補助</w:t>
            </w:r>
          </w:p>
        </w:tc>
        <w:tc>
          <w:tcPr>
            <w:tcW w:w="43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DFA8" w14:textId="77777777" w:rsidR="00FB1130" w:rsidRDefault="003B4E71">
            <w:pPr>
              <w:spacing w:line="240" w:lineRule="atLeas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兒童托育津貼</w:t>
            </w:r>
          </w:p>
        </w:tc>
      </w:tr>
      <w:tr w:rsidR="00FB1130" w14:paraId="3BC615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7" w:type="dxa"/>
            <w:tcBorders>
              <w:top w:val="single" w:sz="4" w:space="0" w:color="FFFFFF"/>
              <w:left w:val="single" w:sz="4" w:space="0" w:color="FFFFFF"/>
              <w:bottom w:val="double" w:sz="12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9FCE" w14:textId="77777777" w:rsidR="00FB1130" w:rsidRDefault="003B4E71">
            <w:pPr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傷病醫療補助</w:t>
            </w:r>
          </w:p>
        </w:tc>
        <w:tc>
          <w:tcPr>
            <w:tcW w:w="2868" w:type="dxa"/>
            <w:gridSpan w:val="3"/>
            <w:tcBorders>
              <w:top w:val="single" w:sz="4" w:space="0" w:color="FFFFFF"/>
              <w:left w:val="single" w:sz="4" w:space="0" w:color="FFFFFF"/>
              <w:bottom w:val="double" w:sz="12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4F50" w14:textId="77777777" w:rsidR="00FB1130" w:rsidRDefault="003B4E71">
            <w:pPr>
              <w:spacing w:line="240" w:lineRule="atLeas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身分認定</w:t>
            </w:r>
          </w:p>
        </w:tc>
        <w:tc>
          <w:tcPr>
            <w:tcW w:w="5214" w:type="dxa"/>
            <w:gridSpan w:val="7"/>
            <w:tcBorders>
              <w:top w:val="single" w:sz="4" w:space="0" w:color="FFFFFF"/>
              <w:left w:val="single" w:sz="4" w:space="0" w:color="FFFFFF"/>
              <w:bottom w:val="double" w:sz="12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BA14" w14:textId="77777777" w:rsidR="00FB1130" w:rsidRDefault="003B4E71">
            <w:pPr>
              <w:spacing w:line="240" w:lineRule="atLeas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設籍前新住民返鄉機票補助</w:t>
            </w:r>
          </w:p>
        </w:tc>
        <w:tc>
          <w:tcPr>
            <w:tcW w:w="5253" w:type="dxa"/>
            <w:gridSpan w:val="5"/>
            <w:tcBorders>
              <w:top w:val="single" w:sz="4" w:space="0" w:color="FFFFFF"/>
              <w:left w:val="single" w:sz="4" w:space="0" w:color="FFFFFF"/>
              <w:bottom w:val="double" w:sz="12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8196" w14:textId="77777777" w:rsidR="00FB1130" w:rsidRDefault="003B4E71">
            <w:pPr>
              <w:spacing w:line="240" w:lineRule="atLeast"/>
              <w:ind w:left="220" w:hanging="220"/>
            </w:pPr>
            <w:r>
              <w:rPr>
                <w:rFonts w:ascii="標楷體" w:eastAsia="標楷體" w:hAnsi="標楷體"/>
                <w:sz w:val="22"/>
              </w:rPr>
              <w:t>申請日期：　　年　　月　　日</w:t>
            </w:r>
          </w:p>
        </w:tc>
      </w:tr>
      <w:tr w:rsidR="00FB1130" w14:paraId="1AC967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double" w:sz="12" w:space="0" w:color="000000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AB46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b/>
              </w:rPr>
              <w:t>一、申請人資料：</w:t>
            </w:r>
          </w:p>
        </w:tc>
      </w:tr>
      <w:tr w:rsidR="00FB1130" w14:paraId="6881B3B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5" w:type="dxa"/>
            <w:gridSpan w:val="2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FF71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姓名：</w:t>
            </w:r>
          </w:p>
        </w:tc>
        <w:tc>
          <w:tcPr>
            <w:tcW w:w="394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58EE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9C39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身份證字號：</w:t>
            </w:r>
          </w:p>
        </w:tc>
        <w:tc>
          <w:tcPr>
            <w:tcW w:w="23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F08C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33C2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出生日期：</w:t>
            </w:r>
          </w:p>
        </w:tc>
        <w:tc>
          <w:tcPr>
            <w:tcW w:w="3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5319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B1130" w14:paraId="0383BD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5" w:type="dxa"/>
            <w:gridSpan w:val="2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15DA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性別：</w:t>
            </w:r>
          </w:p>
        </w:tc>
        <w:tc>
          <w:tcPr>
            <w:tcW w:w="402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3C37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 xml:space="preserve">男　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女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其他</w:t>
            </w:r>
          </w:p>
        </w:tc>
        <w:tc>
          <w:tcPr>
            <w:tcW w:w="16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D2A8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婚姻狀況：</w:t>
            </w:r>
          </w:p>
        </w:tc>
        <w:tc>
          <w:tcPr>
            <w:tcW w:w="735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7E93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 xml:space="preserve">未婚　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 xml:space="preserve">已婚　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離婚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喪偶</w:t>
            </w:r>
          </w:p>
        </w:tc>
      </w:tr>
      <w:tr w:rsidR="00FB1130" w14:paraId="54CEF6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5" w:type="dxa"/>
            <w:gridSpan w:val="2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E036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身分別：</w:t>
            </w:r>
          </w:p>
        </w:tc>
        <w:tc>
          <w:tcPr>
            <w:tcW w:w="1299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16D67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本國籍</w:t>
            </w:r>
            <w:r>
              <w:rPr>
                <w:rFonts w:ascii="標楷體" w:eastAsia="標楷體" w:hAnsi="標楷體" w:cs="標楷體"/>
                <w:sz w:val="22"/>
              </w:rPr>
              <w:t xml:space="preserve"> (□</w:t>
            </w:r>
            <w:r>
              <w:rPr>
                <w:rFonts w:ascii="標楷體" w:eastAsia="標楷體" w:hAnsi="標楷體" w:cs="標楷體"/>
                <w:sz w:val="22"/>
              </w:rPr>
              <w:t>一般民眾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原住民</w:t>
            </w:r>
            <w:r>
              <w:rPr>
                <w:rFonts w:ascii="標楷體" w:eastAsia="標楷體" w:hAnsi="標楷體" w:cs="標楷體"/>
                <w:sz w:val="22"/>
              </w:rPr>
              <w:t>)</w:t>
            </w:r>
            <w:r>
              <w:rPr>
                <w:rFonts w:ascii="標楷體" w:eastAsia="標楷體" w:hAnsi="標楷體" w:cs="標楷體"/>
                <w:sz w:val="22"/>
              </w:rPr>
              <w:t xml:space="preserve">　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 xml:space="preserve">大陸籍　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外國籍</w:t>
            </w:r>
            <w:r>
              <w:rPr>
                <w:rFonts w:ascii="標楷體" w:eastAsia="標楷體" w:hAnsi="標楷體" w:cs="標楷體"/>
                <w:sz w:val="22"/>
              </w:rPr>
              <w:t xml:space="preserve">                      </w:t>
            </w:r>
            <w:r>
              <w:rPr>
                <w:rFonts w:ascii="標楷體" w:eastAsia="標楷體" w:hAnsi="標楷體" w:cs="標楷體"/>
                <w:sz w:val="22"/>
              </w:rPr>
              <w:t>學歷：</w:t>
            </w:r>
          </w:p>
        </w:tc>
      </w:tr>
      <w:tr w:rsidR="00FB1130" w14:paraId="58EBC6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5" w:type="dxa"/>
            <w:gridSpan w:val="2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2BF5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戶籍地址：</w:t>
            </w:r>
          </w:p>
        </w:tc>
        <w:tc>
          <w:tcPr>
            <w:tcW w:w="1299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1685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  <w:p w14:paraId="41A7AEDA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B1130" w14:paraId="3E2880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5" w:type="dxa"/>
            <w:gridSpan w:val="2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0648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通訊地址：</w:t>
            </w:r>
          </w:p>
        </w:tc>
        <w:tc>
          <w:tcPr>
            <w:tcW w:w="1299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EB52" w14:textId="77777777" w:rsidR="00FB1130" w:rsidRDefault="003B4E71" w:rsidP="007C3BEC">
            <w:pPr>
              <w:spacing w:line="360" w:lineRule="exact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同上</w:t>
            </w:r>
            <w:r>
              <w:rPr>
                <w:rFonts w:ascii="標楷體" w:eastAsia="標楷體" w:hAnsi="標楷體" w:cs="標楷體"/>
                <w:sz w:val="22"/>
              </w:rPr>
              <w:t xml:space="preserve"> </w:t>
            </w:r>
          </w:p>
          <w:p w14:paraId="46A18999" w14:textId="77777777" w:rsidR="00FB1130" w:rsidRDefault="003B4E71" w:rsidP="007C3BEC">
            <w:pPr>
              <w:spacing w:line="3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自有</w:t>
            </w:r>
            <w:r>
              <w:rPr>
                <w:rFonts w:ascii="標楷體" w:eastAsia="標楷體" w:hAnsi="標楷體"/>
                <w:sz w:val="22"/>
              </w:rPr>
              <w:t xml:space="preserve"> □</w:t>
            </w:r>
            <w:r>
              <w:rPr>
                <w:rFonts w:ascii="標楷體" w:eastAsia="標楷體" w:hAnsi="標楷體"/>
                <w:sz w:val="22"/>
              </w:rPr>
              <w:t>租賃</w:t>
            </w:r>
            <w:r>
              <w:rPr>
                <w:rFonts w:ascii="標楷體" w:eastAsia="標楷體" w:hAnsi="標楷體"/>
                <w:sz w:val="22"/>
              </w:rPr>
              <w:t xml:space="preserve"> □</w:t>
            </w:r>
            <w:r>
              <w:rPr>
                <w:rFonts w:ascii="標楷體" w:eastAsia="標楷體" w:hAnsi="標楷體"/>
                <w:sz w:val="22"/>
              </w:rPr>
              <w:t>借住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其他</w:t>
            </w:r>
          </w:p>
        </w:tc>
      </w:tr>
      <w:tr w:rsidR="00FB1130" w14:paraId="2BEA686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25" w:type="dxa"/>
            <w:gridSpan w:val="2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721E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連絡電話：</w:t>
            </w:r>
          </w:p>
        </w:tc>
        <w:tc>
          <w:tcPr>
            <w:tcW w:w="253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B39A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2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F874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手機號碼：</w:t>
            </w:r>
          </w:p>
        </w:tc>
        <w:tc>
          <w:tcPr>
            <w:tcW w:w="525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6E5A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FB1130" w14:paraId="50D4A8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4555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b/>
              </w:rPr>
              <w:t>二、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孫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子女資料：</w:t>
            </w:r>
          </w:p>
        </w:tc>
      </w:tr>
      <w:tr w:rsidR="00FB1130" w14:paraId="0A0E03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4DB5" w14:textId="77777777" w:rsidR="00FB1130" w:rsidRDefault="003B4E71" w:rsidP="007C3BE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DED1" w14:textId="77777777" w:rsidR="00FB1130" w:rsidRDefault="003B4E71" w:rsidP="007C3BE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身份證字號</w:t>
            </w: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A509" w14:textId="77777777" w:rsidR="00FB1130" w:rsidRDefault="003B4E71" w:rsidP="007C3BE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出生日期</w:t>
            </w:r>
          </w:p>
        </w:tc>
        <w:tc>
          <w:tcPr>
            <w:tcW w:w="5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0B16" w14:textId="77777777" w:rsidR="00FB1130" w:rsidRDefault="003B4E71" w:rsidP="007C3BEC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與申請人關係</w:t>
            </w:r>
          </w:p>
        </w:tc>
      </w:tr>
      <w:tr w:rsidR="00FB1130" w14:paraId="2E3C2B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6B60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2C6D" w14:textId="77777777" w:rsidR="00FB1130" w:rsidRDefault="00FB1130" w:rsidP="007C3B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1051" w14:textId="77777777" w:rsidR="00FB1130" w:rsidRDefault="00FB1130" w:rsidP="007C3B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A82D" w14:textId="77777777" w:rsidR="00FB1130" w:rsidRDefault="003B4E71" w:rsidP="007C3BEC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被扶養子女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9B65" w14:textId="77777777" w:rsidR="00FB1130" w:rsidRDefault="003B4E71" w:rsidP="007C3BEC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被扶養孫子女</w:t>
            </w:r>
          </w:p>
        </w:tc>
      </w:tr>
      <w:tr w:rsidR="00FB1130" w14:paraId="08FCA61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498F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CF8F" w14:textId="77777777" w:rsidR="00FB1130" w:rsidRDefault="00FB1130" w:rsidP="007C3B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8E44" w14:textId="77777777" w:rsidR="00FB1130" w:rsidRDefault="00FB1130" w:rsidP="007C3B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C76D" w14:textId="77777777" w:rsidR="00FB1130" w:rsidRDefault="003B4E71" w:rsidP="007C3BEC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被扶養子女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A332" w14:textId="77777777" w:rsidR="00FB1130" w:rsidRDefault="003B4E71" w:rsidP="007C3BEC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被扶養孫子女</w:t>
            </w:r>
          </w:p>
        </w:tc>
      </w:tr>
      <w:tr w:rsidR="00FB1130" w14:paraId="359041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4347" w14:textId="77777777" w:rsidR="00FB1130" w:rsidRDefault="00FB1130" w:rsidP="007C3BE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D7DB" w14:textId="77777777" w:rsidR="00FB1130" w:rsidRDefault="00FB1130" w:rsidP="007C3B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B6F7" w14:textId="77777777" w:rsidR="00FB1130" w:rsidRDefault="00FB1130" w:rsidP="007C3B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E35F" w14:textId="77777777" w:rsidR="00FB1130" w:rsidRDefault="003B4E71" w:rsidP="007C3BEC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被扶養子女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6B7C" w14:textId="77777777" w:rsidR="00FB1130" w:rsidRDefault="003B4E71" w:rsidP="007C3BEC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被扶養孫子女</w:t>
            </w:r>
          </w:p>
        </w:tc>
      </w:tr>
      <w:tr w:rsidR="00FB1130" w14:paraId="1EB6B2B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000000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3F4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b/>
              </w:rPr>
              <w:t>三、補助對象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可複選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</w:tr>
      <w:tr w:rsidR="00FB1130" w14:paraId="3532C7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A863" w14:textId="77777777" w:rsidR="00FB1130" w:rsidRDefault="003B4E71" w:rsidP="007C3BEC">
            <w:pPr>
              <w:spacing w:line="360" w:lineRule="exact"/>
              <w:ind w:right="-108"/>
            </w:pP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設籍並實際居住本市</w:t>
            </w:r>
            <w:r>
              <w:rPr>
                <w:rFonts w:ascii="標楷體" w:eastAsia="標楷體" w:hAnsi="標楷體"/>
                <w:sz w:val="22"/>
              </w:rPr>
              <w:t>，未獲政府其他項目生活補助或未接受公費收容安置，其家庭總收入按全家人口平均分配，每人每月未超過政府當年公布最低生活費</w:t>
            </w:r>
            <w:r>
              <w:rPr>
                <w:rFonts w:ascii="標楷體" w:eastAsia="標楷體" w:hAnsi="標楷體"/>
                <w:sz w:val="22"/>
              </w:rPr>
              <w:t>2.5</w:t>
            </w:r>
            <w:r>
              <w:rPr>
                <w:rFonts w:ascii="標楷體" w:eastAsia="標楷體" w:hAnsi="標楷體"/>
                <w:sz w:val="22"/>
              </w:rPr>
              <w:t>倍及臺灣地區平均每人每月消費支出</w:t>
            </w:r>
            <w:r>
              <w:rPr>
                <w:rFonts w:ascii="標楷體" w:eastAsia="標楷體" w:hAnsi="標楷體"/>
                <w:sz w:val="22"/>
              </w:rPr>
              <w:t>1.5</w:t>
            </w:r>
            <w:r>
              <w:rPr>
                <w:rFonts w:ascii="標楷體" w:eastAsia="標楷體" w:hAnsi="標楷體"/>
                <w:sz w:val="22"/>
              </w:rPr>
              <w:t>倍，且家庭財產未超過中央主管機關公告之一定金額，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並具有下列情形之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者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﹕</w:t>
            </w:r>
            <w:proofErr w:type="gramEnd"/>
          </w:p>
        </w:tc>
      </w:tr>
      <w:tr w:rsidR="00FB1130" w14:paraId="5E73DD6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10" w:type="dxa"/>
            <w:gridSpan w:val="7"/>
            <w:tcBorders>
              <w:top w:val="single" w:sz="4" w:space="0" w:color="FFFFFF"/>
              <w:left w:val="double" w:sz="12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B038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 1-1. 65</w:t>
            </w:r>
            <w:r>
              <w:rPr>
                <w:rFonts w:ascii="標楷體" w:eastAsia="標楷體" w:hAnsi="標楷體"/>
                <w:sz w:val="22"/>
              </w:rPr>
              <w:t>歲以下，其配偶死亡</w:t>
            </w:r>
          </w:p>
        </w:tc>
        <w:tc>
          <w:tcPr>
            <w:tcW w:w="7712" w:type="dxa"/>
            <w:gridSpan w:val="9"/>
            <w:tcBorders>
              <w:top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3A8C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sz w:val="22"/>
              </w:rPr>
              <w:t>□ 1-2. 65</w:t>
            </w:r>
            <w:r>
              <w:rPr>
                <w:rFonts w:ascii="標楷體" w:eastAsia="標楷體" w:hAnsi="標楷體"/>
                <w:sz w:val="22"/>
              </w:rPr>
              <w:t>歲以下，其配偶失蹤經向警察機關報案協尋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未獲達</w:t>
            </w:r>
            <w:r>
              <w:rPr>
                <w:rFonts w:ascii="標楷體" w:eastAsia="標楷體" w:hAnsi="標楷體"/>
                <w:sz w:val="22"/>
                <w:u w:val="single"/>
              </w:rPr>
              <w:t>六個月</w:t>
            </w:r>
            <w:proofErr w:type="gramEnd"/>
            <w:r>
              <w:rPr>
                <w:rFonts w:ascii="標楷體" w:eastAsia="標楷體" w:hAnsi="標楷體"/>
                <w:sz w:val="22"/>
                <w:u w:val="single"/>
              </w:rPr>
              <w:t>以上</w:t>
            </w:r>
          </w:p>
        </w:tc>
      </w:tr>
      <w:tr w:rsidR="00FB1130" w14:paraId="2B3EBB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10" w:type="dxa"/>
            <w:gridSpan w:val="7"/>
            <w:tcBorders>
              <w:top w:val="single" w:sz="4" w:space="0" w:color="FFFFFF"/>
              <w:left w:val="double" w:sz="12" w:space="0" w:color="000000"/>
              <w:bottom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C2BD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□ 2-1. </w:t>
            </w:r>
            <w:r>
              <w:rPr>
                <w:rFonts w:ascii="標楷體" w:eastAsia="標楷體" w:hAnsi="標楷體"/>
                <w:sz w:val="22"/>
              </w:rPr>
              <w:t>因配偶惡意遺棄經判決離婚確定或已完成協議離婚登記者</w:t>
            </w:r>
          </w:p>
        </w:tc>
        <w:tc>
          <w:tcPr>
            <w:tcW w:w="7712" w:type="dxa"/>
            <w:gridSpan w:val="9"/>
            <w:tcBorders>
              <w:top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8BFA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□ 2-2. </w:t>
            </w:r>
            <w:r>
              <w:rPr>
                <w:rFonts w:ascii="標楷體" w:eastAsia="標楷體" w:hAnsi="標楷體"/>
                <w:sz w:val="22"/>
              </w:rPr>
              <w:t>受配偶不堪同居之虐待經判決離婚確定或已完成協議離婚登記</w:t>
            </w:r>
          </w:p>
        </w:tc>
      </w:tr>
      <w:tr w:rsidR="00FB1130" w14:paraId="1B3594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5A15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sz w:val="22"/>
              </w:rPr>
              <w:t xml:space="preserve">□ 3-1. </w:t>
            </w:r>
            <w:r>
              <w:rPr>
                <w:rFonts w:ascii="標楷體" w:eastAsia="標楷體" w:hAnsi="標楷體"/>
                <w:sz w:val="22"/>
              </w:rPr>
              <w:t>家庭暴力受害</w:t>
            </w:r>
            <w:r>
              <w:rPr>
                <w:rFonts w:ascii="標楷體" w:eastAsia="標楷體" w:hAnsi="標楷體"/>
                <w:sz w:val="22"/>
              </w:rPr>
              <w:t xml:space="preserve"> (□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無</w:t>
            </w:r>
            <w:r>
              <w:rPr>
                <w:rFonts w:ascii="標楷體" w:eastAsia="標楷體" w:hAnsi="標楷體"/>
                <w:sz w:val="22"/>
              </w:rPr>
              <w:t>保護令，尚須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由家暴中心進行認定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FB1130" w14:paraId="068B94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EC92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sz w:val="22"/>
              </w:rPr>
              <w:t xml:space="preserve">□ 4-1. </w:t>
            </w:r>
            <w:r>
              <w:rPr>
                <w:rFonts w:ascii="標楷體" w:eastAsia="標楷體" w:hAnsi="標楷體"/>
                <w:sz w:val="22"/>
              </w:rPr>
              <w:t>未婚懷孕婦女，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懷胎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3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個月以上至分娩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2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個月內</w:t>
            </w:r>
            <w:r>
              <w:rPr>
                <w:rFonts w:ascii="標楷體" w:eastAsia="標楷體" w:hAnsi="標楷體"/>
                <w:sz w:val="22"/>
              </w:rPr>
              <w:t>者</w:t>
            </w:r>
          </w:p>
        </w:tc>
      </w:tr>
      <w:tr w:rsidR="00FB1130" w14:paraId="0A2A37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9412" w14:textId="77777777" w:rsidR="00FB1130" w:rsidRDefault="003B4E71" w:rsidP="007C3BEC">
            <w:pPr>
              <w:spacing w:line="360" w:lineRule="exact"/>
              <w:ind w:left="880" w:hanging="880"/>
            </w:pPr>
            <w:r>
              <w:rPr>
                <w:rFonts w:ascii="標楷體" w:eastAsia="標楷體" w:hAnsi="標楷體"/>
                <w:sz w:val="22"/>
              </w:rPr>
              <w:t xml:space="preserve">□ 5-1. </w:t>
            </w:r>
            <w:r>
              <w:rPr>
                <w:rFonts w:ascii="標楷體" w:eastAsia="標楷體" w:hAnsi="標楷體"/>
                <w:sz w:val="22"/>
              </w:rPr>
              <w:t>因離婚、喪偶、未婚生子獨自扶養</w:t>
            </w:r>
            <w:r>
              <w:rPr>
                <w:rFonts w:ascii="標楷體" w:eastAsia="標楷體" w:hAnsi="標楷體"/>
                <w:sz w:val="22"/>
              </w:rPr>
              <w:t>18</w:t>
            </w:r>
            <w:r>
              <w:rPr>
                <w:rFonts w:ascii="標楷體" w:eastAsia="標楷體" w:hAnsi="標楷體"/>
                <w:sz w:val="22"/>
              </w:rPr>
              <w:t>歲以下子女，其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無工作能力</w:t>
            </w:r>
            <w:r>
              <w:rPr>
                <w:rFonts w:ascii="標楷體" w:eastAsia="標楷體" w:hAnsi="標楷體"/>
                <w:sz w:val="22"/>
              </w:rPr>
              <w:t>，或雖有工作能力，因遭遇重大傷病或照顧</w:t>
            </w:r>
            <w:r>
              <w:rPr>
                <w:rFonts w:ascii="標楷體" w:eastAsia="標楷體" w:hAnsi="標楷體"/>
                <w:sz w:val="22"/>
              </w:rPr>
              <w:t>6</w:t>
            </w:r>
            <w:r>
              <w:rPr>
                <w:rFonts w:ascii="標楷體" w:eastAsia="標楷體" w:hAnsi="標楷體"/>
                <w:sz w:val="22"/>
              </w:rPr>
              <w:t>歲以下子女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致不能工作</w:t>
            </w:r>
          </w:p>
        </w:tc>
      </w:tr>
      <w:tr w:rsidR="00FB1130" w14:paraId="4112E0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B67F" w14:textId="77777777" w:rsidR="00FB1130" w:rsidRDefault="003B4E71" w:rsidP="007C3BEC">
            <w:pPr>
              <w:spacing w:line="360" w:lineRule="exact"/>
              <w:ind w:left="880" w:hanging="880"/>
            </w:pPr>
            <w:r>
              <w:rPr>
                <w:rFonts w:ascii="標楷體" w:eastAsia="標楷體" w:hAnsi="標楷體"/>
                <w:sz w:val="22"/>
              </w:rPr>
              <w:t xml:space="preserve">□ 5-2. </w:t>
            </w:r>
            <w:r>
              <w:rPr>
                <w:rFonts w:ascii="標楷體" w:eastAsia="標楷體" w:hAnsi="標楷體"/>
                <w:sz w:val="22"/>
              </w:rPr>
              <w:t>祖父母獨自扶養</w:t>
            </w:r>
            <w:r>
              <w:rPr>
                <w:rFonts w:ascii="標楷體" w:eastAsia="標楷體" w:hAnsi="標楷體"/>
                <w:sz w:val="22"/>
              </w:rPr>
              <w:t>18</w:t>
            </w:r>
            <w:r>
              <w:rPr>
                <w:rFonts w:ascii="標楷體" w:eastAsia="標楷體" w:hAnsi="標楷體"/>
                <w:sz w:val="22"/>
              </w:rPr>
              <w:t>歲以下父母無力扶養之孫子女，其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無工作能力</w:t>
            </w:r>
            <w:r>
              <w:rPr>
                <w:rFonts w:ascii="標楷體" w:eastAsia="標楷體" w:hAnsi="標楷體"/>
                <w:sz w:val="22"/>
              </w:rPr>
              <w:t>，或雖有工作能力，因遭遇重大傷病或照顧六歲以下孫子女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致不能工作</w:t>
            </w:r>
          </w:p>
        </w:tc>
      </w:tr>
      <w:tr w:rsidR="00FB1130" w14:paraId="4DDF87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012A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sz w:val="22"/>
              </w:rPr>
              <w:t xml:space="preserve">□ 6-1. </w:t>
            </w:r>
            <w:r>
              <w:rPr>
                <w:rFonts w:ascii="標楷體" w:eastAsia="標楷體" w:hAnsi="標楷體"/>
                <w:sz w:val="22"/>
              </w:rPr>
              <w:t>配偶處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年以上</w:t>
            </w:r>
            <w:r>
              <w:rPr>
                <w:rFonts w:ascii="標楷體" w:eastAsia="標楷體" w:hAnsi="標楷體"/>
                <w:sz w:val="22"/>
              </w:rPr>
              <w:t>之徒刑或受拘束人身自由之保安處分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年以上</w:t>
            </w:r>
            <w:r>
              <w:rPr>
                <w:rFonts w:ascii="標楷體" w:eastAsia="標楷體" w:hAnsi="標楷體"/>
                <w:sz w:val="22"/>
              </w:rPr>
              <w:t>，且在執行中</w:t>
            </w:r>
          </w:p>
          <w:p w14:paraId="0E1B718B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sz w:val="22"/>
              </w:rPr>
              <w:t xml:space="preserve">□ 7-1. </w:t>
            </w:r>
            <w:r>
              <w:rPr>
                <w:rFonts w:ascii="標楷體" w:eastAsia="標楷體" w:hAnsi="標楷體"/>
                <w:sz w:val="22"/>
              </w:rPr>
              <w:t>跟蹤騷擾受害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以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保護令</w:t>
            </w:r>
            <w:r>
              <w:rPr>
                <w:rFonts w:ascii="標楷體" w:eastAsia="標楷體" w:hAnsi="標楷體"/>
                <w:sz w:val="22"/>
              </w:rPr>
              <w:t>認定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FB1130" w14:paraId="281411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BDAB" w14:textId="77777777" w:rsidR="00FB1130" w:rsidRDefault="003B4E71" w:rsidP="007C3BEC">
            <w:pPr>
              <w:spacing w:line="360" w:lineRule="exact"/>
              <w:ind w:left="880" w:hanging="880"/>
            </w:pPr>
            <w:r>
              <w:rPr>
                <w:rFonts w:ascii="標楷體" w:eastAsia="標楷體" w:hAnsi="標楷體"/>
                <w:sz w:val="22"/>
              </w:rPr>
              <w:t xml:space="preserve">□ 8-1. </w:t>
            </w:r>
            <w:r>
              <w:rPr>
                <w:rFonts w:ascii="標楷體" w:eastAsia="標楷體" w:hAnsi="標楷體"/>
                <w:sz w:val="22"/>
              </w:rPr>
              <w:t>其他經直轄市、縣市政府評估因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3</w:t>
            </w:r>
            <w:r>
              <w:rPr>
                <w:rFonts w:ascii="標楷體" w:eastAsia="標楷體" w:hAnsi="標楷體"/>
                <w:b/>
                <w:color w:val="FF0000"/>
                <w:sz w:val="22"/>
                <w:u w:val="single"/>
              </w:rPr>
              <w:t>個月內</w:t>
            </w:r>
            <w:r>
              <w:rPr>
                <w:rFonts w:ascii="標楷體" w:eastAsia="標楷體" w:hAnsi="標楷體"/>
                <w:sz w:val="22"/>
              </w:rPr>
              <w:t>生活發生重大變故導致生活、經濟困難者，且其重大變故非因個人責任、債務、非因自願性失業等事由</w:t>
            </w:r>
          </w:p>
        </w:tc>
      </w:tr>
      <w:tr w:rsidR="00FB1130" w14:paraId="6613FF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A790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noProof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8BB96E6" wp14:editId="4F98FD53">
                      <wp:simplePos x="0" y="0"/>
                      <wp:positionH relativeFrom="column">
                        <wp:posOffset>7660660</wp:posOffset>
                      </wp:positionH>
                      <wp:positionV relativeFrom="paragraph">
                        <wp:posOffset>53336</wp:posOffset>
                      </wp:positionV>
                      <wp:extent cx="2337434" cy="1704360"/>
                      <wp:effectExtent l="0" t="0" r="0" b="0"/>
                      <wp:wrapNone/>
                      <wp:docPr id="2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7434" cy="1704360"/>
                                <a:chOff x="0" y="0"/>
                                <a:chExt cx="2337434" cy="1704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圖片 3" descr="http://s05.calm9.com/qrcode/2022-01/1OLBMB10Q5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974" y="0"/>
                                  <a:ext cx="1155701" cy="11557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wps:wsp>
                              <wps:cNvPr id="4" name="文字方塊 2"/>
                              <wps:cNvSpPr txBox="1"/>
                              <wps:spPr>
                                <a:xfrm>
                                  <a:off x="0" y="1155720"/>
                                  <a:ext cx="2337434" cy="54864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418C5A4" w14:textId="77777777" w:rsidR="00FB1130" w:rsidRDefault="003B4E71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  <w:t>特境扶助</w:t>
                                    </w:r>
                                    <w:proofErr w:type="gramEnd"/>
                                    <w:r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  <w:t>對象認定及</w:t>
                                    </w:r>
                                  </w:p>
                                  <w:p w14:paraId="1562CFAA" w14:textId="77777777" w:rsidR="00FB1130" w:rsidRDefault="003B4E71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sz w:val="22"/>
                                      </w:rPr>
                                      <w:t>證明文件說明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B96E6" id="群組 4" o:spid="_x0000_s1027" style="position:absolute;margin-left:603.2pt;margin-top:4.2pt;width:184.05pt;height:134.2pt;z-index:251660288" coordsize="23374,17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3" o:spid="_x0000_s1028" type="#_x0000_t75" alt="http://s05.calm9.com/qrcode/2022-01/1OLBMB10Q5.png" style="position:absolute;left:5779;width:11557;height:11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">
                        <v:imagedata r:id="rId7" o:title="1OLBMB10Q5"/>
                      </v:shape>
                      <v:shape id="_x0000_s1029" type="#_x0000_t202" style="position:absolute;top:11557;width:2337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      <v:textbox style="mso-fit-shape-to-text:t">
                          <w:txbxContent>
                            <w:p w14:paraId="1418C5A4" w14:textId="77777777" w:rsidR="00FB1130" w:rsidRDefault="003B4E71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特境扶助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對象認定及</w:t>
                              </w:r>
                            </w:p>
                            <w:p w14:paraId="1562CFAA" w14:textId="77777777" w:rsidR="00FB1130" w:rsidRDefault="003B4E71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/>
                                  <w:sz w:val="22"/>
                                </w:rPr>
                                <w:t>證明文件說明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</w:rPr>
              <w:t>應備文件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影</w:t>
            </w:r>
            <w:proofErr w:type="gramStart"/>
            <w:r>
              <w:rPr>
                <w:rFonts w:ascii="標楷體" w:eastAsia="標楷體" w:hAnsi="標楷體"/>
              </w:rPr>
              <w:t>本須蓋</w:t>
            </w:r>
            <w:proofErr w:type="gramEnd"/>
            <w:r>
              <w:rPr>
                <w:rFonts w:ascii="標楷體" w:eastAsia="標楷體" w:hAnsi="標楷體"/>
              </w:rPr>
              <w:t>與正本</w:t>
            </w:r>
            <w:proofErr w:type="gramStart"/>
            <w:r>
              <w:rPr>
                <w:rFonts w:ascii="標楷體" w:eastAsia="標楷體" w:hAnsi="標楷體"/>
              </w:rPr>
              <w:t>相符之章及</w:t>
            </w:r>
            <w:proofErr w:type="gramEnd"/>
            <w:r>
              <w:rPr>
                <w:rFonts w:ascii="標楷體" w:eastAsia="標楷體" w:hAnsi="標楷體"/>
              </w:rPr>
              <w:t>私章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</w:tr>
      <w:tr w:rsidR="00FB1130" w14:paraId="62CF16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2A8E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申請表</w:t>
            </w:r>
            <w:r>
              <w:rPr>
                <w:rFonts w:ascii="標楷體" w:eastAsia="標楷體" w:hAnsi="標楷體"/>
                <w:sz w:val="22"/>
              </w:rPr>
              <w:t xml:space="preserve">     □</w:t>
            </w:r>
            <w:r>
              <w:rPr>
                <w:rFonts w:ascii="標楷體" w:eastAsia="標楷體" w:hAnsi="標楷體"/>
                <w:sz w:val="22"/>
              </w:rPr>
              <w:t>身份證影本</w:t>
            </w:r>
            <w:r>
              <w:rPr>
                <w:rFonts w:ascii="標楷體" w:eastAsia="標楷體" w:hAnsi="標楷體"/>
                <w:sz w:val="22"/>
              </w:rPr>
              <w:t xml:space="preserve">     □</w:t>
            </w:r>
            <w:r>
              <w:rPr>
                <w:rFonts w:ascii="標楷體" w:eastAsia="標楷體" w:hAnsi="標楷體"/>
                <w:sz w:val="22"/>
              </w:rPr>
              <w:t>郵局存簿封面及最近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>頁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之內頁影本</w:t>
            </w:r>
            <w:proofErr w:type="gramEnd"/>
            <w:r>
              <w:rPr>
                <w:rFonts w:ascii="標楷體" w:eastAsia="標楷體" w:hAnsi="標楷體"/>
                <w:sz w:val="22"/>
              </w:rPr>
              <w:t xml:space="preserve">  </w:t>
            </w:r>
          </w:p>
          <w:p w14:paraId="404F4873" w14:textId="77777777" w:rsidR="00FB1130" w:rsidRDefault="003B4E71" w:rsidP="007C3BE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委託代辦授權書及代辦人身分證影本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如為本人申請免附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  <w:p w14:paraId="3C9B4CD4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其他相關證明文件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詳見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特</w:t>
            </w:r>
            <w:proofErr w:type="gramEnd"/>
            <w:r>
              <w:rPr>
                <w:rFonts w:ascii="標楷體" w:eastAsia="標楷體" w:hAnsi="標楷體"/>
                <w:sz w:val="22"/>
              </w:rPr>
              <w:t>境扶助對象認定及證明文件說明</w:t>
            </w:r>
            <w:r>
              <w:rPr>
                <w:rFonts w:ascii="標楷體" w:eastAsia="標楷體" w:hAnsi="標楷體"/>
                <w:sz w:val="22"/>
              </w:rPr>
              <w:t>)</w:t>
            </w:r>
            <w:r>
              <w:t xml:space="preserve"> </w:t>
            </w:r>
          </w:p>
          <w:p w14:paraId="2CDF2DD2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致</w:t>
            </w:r>
            <w:r>
              <w:rPr>
                <w:rFonts w:ascii="標楷體" w:eastAsia="標楷體" w:hAnsi="標楷體"/>
                <w:sz w:val="22"/>
                <w:u w:val="single"/>
              </w:rPr>
              <w:t>區公所社會課</w:t>
            </w:r>
            <w:r>
              <w:rPr>
                <w:rFonts w:ascii="標楷體" w:eastAsia="標楷體" w:hAnsi="標楷體"/>
                <w:sz w:val="22"/>
              </w:rPr>
              <w:t>領款收據乙份（緊急生活扶助）</w:t>
            </w:r>
          </w:p>
          <w:p w14:paraId="08ED8BBD" w14:textId="77777777" w:rsidR="00FB1130" w:rsidRDefault="003B4E71" w:rsidP="007C3BEC">
            <w:pPr>
              <w:spacing w:line="360" w:lineRule="exact"/>
              <w:ind w:left="220" w:hanging="220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致區</w:t>
            </w:r>
            <w:proofErr w:type="gramStart"/>
            <w:r>
              <w:rPr>
                <w:rFonts w:ascii="標楷體" w:eastAsia="標楷體" w:hAnsi="標楷體"/>
                <w:sz w:val="22"/>
                <w:u w:val="single"/>
              </w:rPr>
              <w:t>臺</w:t>
            </w:r>
            <w:proofErr w:type="gramEnd"/>
            <w:r>
              <w:rPr>
                <w:rFonts w:ascii="標楷體" w:eastAsia="標楷體" w:hAnsi="標楷體"/>
                <w:sz w:val="22"/>
                <w:u w:val="single"/>
              </w:rPr>
              <w:t>中市政府社會局</w:t>
            </w:r>
            <w:r>
              <w:rPr>
                <w:rFonts w:ascii="標楷體" w:eastAsia="標楷體" w:hAnsi="標楷體"/>
                <w:sz w:val="22"/>
              </w:rPr>
              <w:t>領款收據乙份（兒童托育津貼、法律訴訟補助、傷病醫療補助、設籍前新住民返鄉機票補助）</w:t>
            </w:r>
          </w:p>
          <w:p w14:paraId="1C1678DA" w14:textId="77777777" w:rsidR="00FB1130" w:rsidRDefault="003B4E71" w:rsidP="007C3BEC">
            <w:pPr>
              <w:spacing w:line="360" w:lineRule="exact"/>
              <w:ind w:left="22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以下文件可由公所查調，民眾得免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附</w:t>
            </w:r>
            <w:proofErr w:type="gramEnd"/>
            <w:r>
              <w:rPr>
                <w:rFonts w:ascii="標楷體" w:eastAsia="標楷體" w:hAnsi="標楷體"/>
                <w:sz w:val="22"/>
              </w:rPr>
              <w:t>：</w:t>
            </w:r>
          </w:p>
          <w:p w14:paraId="2526F699" w14:textId="77777777" w:rsidR="00FB1130" w:rsidRDefault="003B4E71" w:rsidP="007C3BEC">
            <w:pPr>
              <w:spacing w:line="360" w:lineRule="exact"/>
              <w:ind w:left="22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全戶戶口名簿</w:t>
            </w:r>
            <w:r>
              <w:rPr>
                <w:rFonts w:ascii="標楷體" w:eastAsia="標楷體" w:hAnsi="標楷體"/>
                <w:sz w:val="22"/>
              </w:rPr>
              <w:t xml:space="preserve">     □</w:t>
            </w:r>
            <w:r>
              <w:rPr>
                <w:rFonts w:ascii="標楷體" w:eastAsia="標楷體" w:hAnsi="標楷體"/>
                <w:sz w:val="22"/>
              </w:rPr>
              <w:t>綜合所得稅各類所得資料清單</w:t>
            </w:r>
            <w:r>
              <w:rPr>
                <w:rFonts w:ascii="標楷體" w:eastAsia="標楷體" w:hAnsi="標楷體"/>
                <w:sz w:val="22"/>
              </w:rPr>
              <w:t xml:space="preserve">     □</w:t>
            </w:r>
            <w:r>
              <w:rPr>
                <w:rFonts w:ascii="標楷體" w:eastAsia="標楷體" w:hAnsi="標楷體"/>
                <w:sz w:val="22"/>
              </w:rPr>
              <w:t>綜合所得稅籍資料清單</w:t>
            </w:r>
            <w:r>
              <w:rPr>
                <w:rFonts w:ascii="標楷體" w:eastAsia="標楷體" w:hAnsi="標楷體"/>
                <w:sz w:val="22"/>
              </w:rPr>
              <w:t xml:space="preserve">     □</w:t>
            </w:r>
            <w:r>
              <w:rPr>
                <w:rFonts w:ascii="標楷體" w:eastAsia="標楷體" w:hAnsi="標楷體"/>
                <w:sz w:val="22"/>
              </w:rPr>
              <w:t>財產歸屬資料清單</w:t>
            </w:r>
          </w:p>
        </w:tc>
      </w:tr>
      <w:tr w:rsidR="00FB1130" w14:paraId="5D1E1CC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CC08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/>
                <w:b/>
              </w:rPr>
              <w:t>申請人權利義務具結書</w:t>
            </w:r>
          </w:p>
        </w:tc>
      </w:tr>
      <w:tr w:rsidR="00FB1130" w14:paraId="052D65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0DC0" w14:textId="77777777" w:rsidR="00FB1130" w:rsidRDefault="003B4E71" w:rsidP="007C3BEC">
            <w:pPr>
              <w:pStyle w:val="a7"/>
              <w:spacing w:after="0" w:line="360" w:lineRule="exact"/>
              <w:ind w:left="220" w:hanging="220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本人子女或孫子女確無重複申請其他相關補助、給付或安置，如有虛偽，</w:t>
            </w:r>
            <w:r>
              <w:rPr>
                <w:rFonts w:ascii="標楷體" w:eastAsia="標楷體" w:hAnsi="標楷體" w:cs="標楷體"/>
              </w:rPr>
              <w:t>願負一切法律責任</w:t>
            </w:r>
          </w:p>
          <w:p w14:paraId="6C165F55" w14:textId="77777777" w:rsidR="00FB1130" w:rsidRDefault="003B4E71" w:rsidP="007C3BEC">
            <w:pPr>
              <w:pStyle w:val="a7"/>
              <w:spacing w:after="0" w:line="360" w:lineRule="exact"/>
              <w:ind w:left="330" w:hanging="330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本人同意全權委託貴單位</w:t>
            </w:r>
            <w:proofErr w:type="gramStart"/>
            <w:r>
              <w:rPr>
                <w:rFonts w:ascii="標楷體" w:eastAsia="標楷體" w:hAnsi="標楷體" w:cs="標楷體"/>
              </w:rPr>
              <w:t>逕</w:t>
            </w:r>
            <w:proofErr w:type="gramEnd"/>
            <w:r>
              <w:rPr>
                <w:rFonts w:ascii="標楷體" w:eastAsia="標楷體" w:hAnsi="標楷體" w:cs="標楷體"/>
              </w:rPr>
              <w:t>向戶政、稅務機關辦理戶籍、所得、財產查調事宜，且如經查有被申報扶養情形者，需在加查調扶養人所得及財產資料。</w:t>
            </w:r>
          </w:p>
          <w:p w14:paraId="31541EE4" w14:textId="77777777" w:rsidR="00FB1130" w:rsidRDefault="003B4E71" w:rsidP="007C3BEC">
            <w:pPr>
              <w:pStyle w:val="a7"/>
              <w:spacing w:after="0" w:line="360" w:lineRule="exact"/>
              <w:ind w:left="330" w:hanging="330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本人同意不論申請項目資格是否符合，由區公所或社會局將基本資料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姓名、電話、住址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，提供與相關機關及民間團體，辦理社會福利之用。</w:t>
            </w:r>
          </w:p>
          <w:p w14:paraId="0331D099" w14:textId="77777777" w:rsidR="00FB1130" w:rsidRDefault="003B4E71" w:rsidP="007C3BEC">
            <w:pPr>
              <w:pStyle w:val="a7"/>
              <w:spacing w:after="0" w:line="360" w:lineRule="exact"/>
              <w:ind w:left="330" w:hanging="33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本人已瞭解申請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中市特殊境遇家庭扶助相關事宜，且上述內容及所附文件皆屬實，如有隱匿、虛偽不實或重複申請，同意註銷資格，繳回以領取之全數補助款，並願負相關法律責任；倘涉及刑事責任者，將移送司法機關辦理。</w:t>
            </w:r>
          </w:p>
          <w:p w14:paraId="291C20CD" w14:textId="77777777" w:rsidR="00FB1130" w:rsidRDefault="003B4E71" w:rsidP="007C3BEC">
            <w:pPr>
              <w:pStyle w:val="a7"/>
              <w:spacing w:after="0" w:line="360" w:lineRule="exact"/>
              <w:ind w:left="330" w:hanging="330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申請子女生活津貼或兒童托育津貼</w:t>
            </w:r>
            <w:r>
              <w:rPr>
                <w:rFonts w:ascii="標楷體" w:eastAsia="標楷體" w:hAnsi="標楷體" w:cs="標楷體"/>
              </w:rPr>
              <w:t>時，</w:t>
            </w:r>
            <w:r>
              <w:rPr>
                <w:rFonts w:ascii="標楷體" w:eastAsia="標楷體" w:hAnsi="標楷體" w:cs="標楷體"/>
                <w:u w:val="single"/>
              </w:rPr>
              <w:t>本人單方監護</w:t>
            </w:r>
            <w:r>
              <w:rPr>
                <w:rFonts w:ascii="標楷體" w:eastAsia="標楷體" w:hAnsi="標楷體" w:cs="標楷體"/>
              </w:rPr>
              <w:t>或</w:t>
            </w:r>
            <w:r>
              <w:rPr>
                <w:rFonts w:ascii="標楷體" w:eastAsia="標楷體" w:hAnsi="標楷體" w:cs="標楷體"/>
                <w:u w:val="single"/>
              </w:rPr>
              <w:t>雖為共同監護但有具體事實證明獨自扶養子女</w:t>
            </w:r>
            <w:r>
              <w:rPr>
                <w:rFonts w:ascii="標楷體" w:eastAsia="標楷體" w:hAnsi="標楷體" w:cs="標楷體"/>
              </w:rPr>
              <w:t>，且本人及子女確實未與前配偶或子女之生父母同</w:t>
            </w:r>
            <w:proofErr w:type="gramStart"/>
            <w:r>
              <w:rPr>
                <w:rFonts w:ascii="標楷體" w:eastAsia="標楷體" w:hAnsi="標楷體" w:cs="標楷體"/>
              </w:rPr>
              <w:t>戶含同址分</w:t>
            </w:r>
            <w:proofErr w:type="gramEnd"/>
            <w:r>
              <w:rPr>
                <w:rFonts w:ascii="標楷體" w:eastAsia="標楷體" w:hAnsi="標楷體" w:cs="標楷體"/>
              </w:rPr>
              <w:t>戶、同住。</w:t>
            </w:r>
          </w:p>
          <w:p w14:paraId="37231A30" w14:textId="77777777" w:rsidR="00FB1130" w:rsidRDefault="003B4E71" w:rsidP="007C3BEC">
            <w:pPr>
              <w:pStyle w:val="a7"/>
              <w:spacing w:after="0" w:line="360" w:lineRule="exact"/>
              <w:ind w:left="360"/>
            </w:pPr>
            <w:r>
              <w:rPr>
                <w:rFonts w:ascii="標楷體" w:eastAsia="標楷體" w:hAnsi="標楷體" w:cs="標楷體"/>
              </w:rPr>
              <w:t>特此具結</w:t>
            </w:r>
          </w:p>
          <w:p w14:paraId="58B07961" w14:textId="77777777" w:rsidR="00FB1130" w:rsidRDefault="003B4E71" w:rsidP="007C3BEC">
            <w:pPr>
              <w:pStyle w:val="a7"/>
              <w:spacing w:after="119" w:line="360" w:lineRule="exact"/>
              <w:ind w:left="415"/>
              <w:jc w:val="right"/>
            </w:pPr>
            <w:r>
              <w:rPr>
                <w:rFonts w:ascii="標楷體" w:eastAsia="標楷體" w:hAnsi="標楷體" w:cs="標楷體"/>
              </w:rPr>
              <w:t xml:space="preserve">　　　　　　　　　　　　　　　　　　　　　立切結書人　　　　　　　　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B1130" w14:paraId="5D83DB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D24E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 w:cs="標楷體"/>
                <w:b/>
              </w:rPr>
              <w:t>核定結果</w:t>
            </w:r>
          </w:p>
        </w:tc>
      </w:tr>
      <w:tr w:rsidR="00FB1130" w14:paraId="0D3C7C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677A" w14:textId="77777777" w:rsidR="00FB1130" w:rsidRDefault="003B4E71" w:rsidP="007C3BEC">
            <w:pPr>
              <w:spacing w:line="360" w:lineRule="exact"/>
              <w:ind w:left="240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符合補助</w:t>
            </w:r>
          </w:p>
        </w:tc>
      </w:tr>
      <w:tr w:rsidR="00FB1130" w14:paraId="528DC8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  <w:gridSpan w:val="3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EC25" w14:textId="77777777" w:rsidR="00FB1130" w:rsidRDefault="003B4E71" w:rsidP="007C3BEC">
            <w:pPr>
              <w:spacing w:line="360" w:lineRule="exact"/>
              <w:ind w:left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不符合補助，不符原因：</w:t>
            </w:r>
          </w:p>
        </w:tc>
        <w:tc>
          <w:tcPr>
            <w:tcW w:w="11877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3D3A" w14:textId="77777777" w:rsidR="00FB1130" w:rsidRDefault="003B4E71" w:rsidP="007C3BEC">
            <w:pPr>
              <w:spacing w:line="3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不符申請資格</w:t>
            </w:r>
            <w:r>
              <w:rPr>
                <w:rFonts w:ascii="標楷體" w:eastAsia="標楷體" w:hAnsi="標楷體" w:cs="標楷體"/>
              </w:rPr>
              <w:t xml:space="preserve">     □</w:t>
            </w:r>
            <w:r>
              <w:rPr>
                <w:rFonts w:ascii="標楷體" w:eastAsia="標楷體" w:hAnsi="標楷體" w:cs="標楷體"/>
              </w:rPr>
              <w:t>遷移他市</w:t>
            </w:r>
            <w:r>
              <w:rPr>
                <w:rFonts w:ascii="標楷體" w:eastAsia="標楷體" w:hAnsi="標楷體" w:cs="標楷體"/>
              </w:rPr>
              <w:t xml:space="preserve">         □</w:t>
            </w:r>
            <w:r>
              <w:rPr>
                <w:rFonts w:ascii="標楷體" w:eastAsia="標楷體" w:hAnsi="標楷體" w:cs="標楷體"/>
              </w:rPr>
              <w:t>未實際居住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</w:t>
            </w:r>
          </w:p>
        </w:tc>
      </w:tr>
      <w:tr w:rsidR="00FB1130" w14:paraId="6AD13F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  <w:gridSpan w:val="3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1FA0" w14:textId="77777777" w:rsidR="00FB1130" w:rsidRDefault="00FB1130" w:rsidP="007C3BEC">
            <w:pPr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877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FDA3" w14:textId="77777777" w:rsidR="00FB1130" w:rsidRDefault="003B4E71" w:rsidP="007C3BEC">
            <w:pPr>
              <w:spacing w:line="3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收入超過上限</w:t>
            </w:r>
            <w:r>
              <w:rPr>
                <w:rFonts w:ascii="標楷體" w:eastAsia="標楷體" w:hAnsi="標楷體" w:cs="標楷體"/>
              </w:rPr>
              <w:t xml:space="preserve">     □</w:t>
            </w:r>
            <w:r>
              <w:rPr>
                <w:rFonts w:ascii="標楷體" w:eastAsia="標楷體" w:hAnsi="標楷體" w:cs="標楷體"/>
              </w:rPr>
              <w:t>動產超過上限</w:t>
            </w:r>
            <w:r>
              <w:rPr>
                <w:rFonts w:ascii="標楷體" w:eastAsia="標楷體" w:hAnsi="標楷體" w:cs="標楷體"/>
              </w:rPr>
              <w:t xml:space="preserve">     □</w:t>
            </w:r>
            <w:r>
              <w:rPr>
                <w:rFonts w:ascii="標楷體" w:eastAsia="標楷體" w:hAnsi="標楷體" w:cs="標楷體"/>
              </w:rPr>
              <w:t>不動產超過上限</w:t>
            </w:r>
          </w:p>
        </w:tc>
      </w:tr>
      <w:tr w:rsidR="00FB1130" w14:paraId="3445F49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  <w:gridSpan w:val="3"/>
            <w:tcBorders>
              <w:top w:val="single" w:sz="4" w:space="0" w:color="FFFFFF"/>
              <w:left w:val="double" w:sz="12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20C3" w14:textId="77777777" w:rsidR="00FB1130" w:rsidRDefault="00FB1130" w:rsidP="007C3BEC">
            <w:pPr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1877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C1F7" w14:textId="77777777" w:rsidR="00FB1130" w:rsidRDefault="003B4E71" w:rsidP="007C3BEC">
            <w:pPr>
              <w:spacing w:line="3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具領同性質</w:t>
            </w:r>
            <w:proofErr w:type="gramEnd"/>
            <w:r>
              <w:rPr>
                <w:rFonts w:ascii="標楷體" w:eastAsia="標楷體" w:hAnsi="標楷體" w:cs="標楷體"/>
              </w:rPr>
              <w:t>補助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申請人撤案</w:t>
            </w:r>
            <w:r>
              <w:rPr>
                <w:rFonts w:ascii="標楷體" w:eastAsia="標楷體" w:hAnsi="標楷體" w:cs="標楷體"/>
              </w:rPr>
              <w:t xml:space="preserve">       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FB1130" w14:paraId="5DCA204E" w14:textId="77777777">
        <w:tblPrEx>
          <w:tblCellMar>
            <w:top w:w="0" w:type="dxa"/>
            <w:bottom w:w="0" w:type="dxa"/>
          </w:tblCellMar>
        </w:tblPrEx>
        <w:trPr>
          <w:trHeight w:val="2135"/>
          <w:jc w:val="center"/>
        </w:trPr>
        <w:tc>
          <w:tcPr>
            <w:tcW w:w="15422" w:type="dxa"/>
            <w:gridSpan w:val="16"/>
            <w:tcBorders>
              <w:top w:val="single" w:sz="4" w:space="0" w:color="FFFFFF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8F0E" w14:textId="77777777" w:rsidR="00FB1130" w:rsidRDefault="003B4E71" w:rsidP="007C3BEC">
            <w:pPr>
              <w:spacing w:line="360" w:lineRule="exact"/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u w:val="single" w:color="000000"/>
              </w:rPr>
              <w:t>承辦人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</w:t>
            </w:r>
            <w:r>
              <w:rPr>
                <w:rFonts w:ascii="標楷體" w:eastAsia="標楷體" w:hAnsi="標楷體" w:cs="標楷體"/>
                <w:u w:val="single" w:color="000000"/>
              </w:rPr>
              <w:t>課</w:t>
            </w:r>
            <w:r>
              <w:rPr>
                <w:rFonts w:ascii="標楷體" w:eastAsia="標楷體" w:hAnsi="標楷體" w:cs="標楷體"/>
                <w:u w:val="single" w:color="000000"/>
              </w:rPr>
              <w:t xml:space="preserve">    </w:t>
            </w:r>
            <w:r>
              <w:rPr>
                <w:rFonts w:ascii="標楷體" w:eastAsia="標楷體" w:hAnsi="標楷體" w:cs="標楷體"/>
                <w:u w:val="single" w:color="000000"/>
              </w:rPr>
              <w:t>長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</w:t>
            </w:r>
            <w:r>
              <w:rPr>
                <w:rFonts w:ascii="標楷體" w:eastAsia="標楷體" w:hAnsi="標楷體" w:cs="標楷體"/>
                <w:u w:val="single" w:color="000000"/>
              </w:rPr>
              <w:t>區</w:t>
            </w:r>
            <w:r>
              <w:rPr>
                <w:rFonts w:ascii="標楷體" w:eastAsia="標楷體" w:hAnsi="標楷體" w:cs="標楷體"/>
                <w:u w:val="single" w:color="000000"/>
              </w:rPr>
              <w:t xml:space="preserve">    </w:t>
            </w:r>
            <w:r>
              <w:rPr>
                <w:rFonts w:ascii="標楷體" w:eastAsia="標楷體" w:hAnsi="標楷體" w:cs="標楷體"/>
                <w:u w:val="single" w:color="000000"/>
              </w:rPr>
              <w:t>長</w:t>
            </w:r>
          </w:p>
          <w:p w14:paraId="61B0FC40" w14:textId="77777777" w:rsidR="00FB1130" w:rsidRDefault="00FB1130" w:rsidP="007C3BEC">
            <w:pPr>
              <w:spacing w:line="360" w:lineRule="exact"/>
              <w:rPr>
                <w:rFonts w:ascii="標楷體" w:eastAsia="標楷體" w:hAnsi="標楷體" w:cs="標楷體"/>
              </w:rPr>
            </w:pPr>
          </w:p>
        </w:tc>
      </w:tr>
    </w:tbl>
    <w:p w14:paraId="2E46303F" w14:textId="645790BF" w:rsidR="00FB1130" w:rsidRDefault="007C3B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14.11.13</w:t>
      </w:r>
      <w:r>
        <w:rPr>
          <w:rFonts w:ascii="標楷體" w:eastAsia="標楷體" w:hAnsi="標楷體" w:hint="eastAsia"/>
        </w:rPr>
        <w:t>版本</w:t>
      </w:r>
    </w:p>
    <w:sectPr w:rsidR="00FB1130">
      <w:pgSz w:w="16838" w:h="23811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4A88" w14:textId="77777777" w:rsidR="003B4E71" w:rsidRDefault="003B4E71">
      <w:r>
        <w:separator/>
      </w:r>
    </w:p>
  </w:endnote>
  <w:endnote w:type="continuationSeparator" w:id="0">
    <w:p w14:paraId="7769E8B2" w14:textId="77777777" w:rsidR="003B4E71" w:rsidRDefault="003B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76BF" w14:textId="77777777" w:rsidR="003B4E71" w:rsidRDefault="003B4E71">
      <w:r>
        <w:rPr>
          <w:color w:val="000000"/>
        </w:rPr>
        <w:separator/>
      </w:r>
    </w:p>
  </w:footnote>
  <w:footnote w:type="continuationSeparator" w:id="0">
    <w:p w14:paraId="7B81E9D7" w14:textId="77777777" w:rsidR="003B4E71" w:rsidRDefault="003B4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1130"/>
    <w:rsid w:val="003B4E71"/>
    <w:rsid w:val="00767C28"/>
    <w:rsid w:val="007C3BEC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1ACD"/>
  <w15:docId w15:val="{6D2E3283-42B8-46B7-BB08-FE6F6B6A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ody Text"/>
    <w:pPr>
      <w:suppressAutoHyphens/>
      <w:spacing w:after="160" w:line="249" w:lineRule="auto"/>
    </w:pPr>
    <w:rPr>
      <w:rFonts w:eastAsia="Calibri" w:cs="Calibri"/>
      <w:color w:val="000000"/>
      <w:sz w:val="22"/>
    </w:rPr>
  </w:style>
  <w:style w:type="character" w:customStyle="1" w:styleId="a8">
    <w:name w:val="本文 字元"/>
    <w:basedOn w:val="a0"/>
    <w:rPr>
      <w:rFonts w:ascii="Calibri" w:eastAsia="Calibri" w:hAnsi="Calibri" w:cs="Calibri"/>
      <w:color w:val="000000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陳俞安</dc:creator>
  <dc:description/>
  <cp:lastModifiedBy>王智香</cp:lastModifiedBy>
  <cp:revision>4</cp:revision>
  <cp:lastPrinted>2025-11-13T05:12:00Z</cp:lastPrinted>
  <dcterms:created xsi:type="dcterms:W3CDTF">2025-11-13T05:10:00Z</dcterms:created>
  <dcterms:modified xsi:type="dcterms:W3CDTF">2025-11-13T05:13:00Z</dcterms:modified>
</cp:coreProperties>
</file>